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9D50C9" w:rsidRDefault="00B02092" w:rsidP="009D50C9">
      <w:pPr>
        <w:ind w:firstLine="0"/>
        <w:jc w:val="center"/>
        <w:rPr>
          <w:rFonts w:cs="Arial"/>
        </w:rPr>
      </w:pPr>
    </w:p>
    <w:p w:rsidR="00B02092" w:rsidRPr="009D50C9" w:rsidRDefault="00400061" w:rsidP="009D50C9">
      <w:pPr>
        <w:ind w:firstLine="0"/>
        <w:jc w:val="center"/>
        <w:rPr>
          <w:rFonts w:cs="Arial"/>
        </w:rPr>
      </w:pPr>
      <w:r w:rsidRPr="009D50C9">
        <w:rPr>
          <w:rFonts w:cs="Arial"/>
        </w:rPr>
        <w:t>КРАСНОДАРСКИЙ КРАЙ</w:t>
      </w:r>
    </w:p>
    <w:p w:rsidR="004311F2" w:rsidRPr="009D50C9" w:rsidRDefault="00400061" w:rsidP="009D50C9">
      <w:pPr>
        <w:ind w:firstLine="0"/>
        <w:jc w:val="center"/>
        <w:rPr>
          <w:rFonts w:cs="Arial"/>
        </w:rPr>
      </w:pPr>
      <w:r w:rsidRPr="009D50C9">
        <w:rPr>
          <w:rFonts w:cs="Arial"/>
        </w:rPr>
        <w:t>ТБИЛИССКИЙ РАЙОН</w:t>
      </w:r>
    </w:p>
    <w:p w:rsidR="00B02092" w:rsidRPr="009D50C9" w:rsidRDefault="00B02092" w:rsidP="009D50C9">
      <w:pPr>
        <w:ind w:firstLine="0"/>
        <w:jc w:val="center"/>
        <w:rPr>
          <w:rFonts w:cs="Arial"/>
        </w:rPr>
      </w:pPr>
      <w:r w:rsidRPr="009D50C9">
        <w:rPr>
          <w:rFonts w:cs="Arial"/>
        </w:rPr>
        <w:t>СОВЕТ МУНИЦИПАЛЬНОГО ОБРАЗОВАНИЯ</w:t>
      </w:r>
    </w:p>
    <w:p w:rsidR="00B02092" w:rsidRPr="009D50C9" w:rsidRDefault="00B02092" w:rsidP="009D50C9">
      <w:pPr>
        <w:ind w:firstLine="0"/>
        <w:jc w:val="center"/>
        <w:rPr>
          <w:rFonts w:cs="Arial"/>
        </w:rPr>
      </w:pPr>
      <w:r w:rsidRPr="009D50C9">
        <w:rPr>
          <w:rFonts w:cs="Arial"/>
        </w:rPr>
        <w:t>ТБИЛИССКИЙ РАЙОН</w:t>
      </w:r>
    </w:p>
    <w:p w:rsidR="000200D5" w:rsidRPr="009D50C9" w:rsidRDefault="000200D5" w:rsidP="009D50C9">
      <w:pPr>
        <w:ind w:firstLine="0"/>
        <w:jc w:val="center"/>
        <w:rPr>
          <w:rFonts w:cs="Arial"/>
        </w:rPr>
      </w:pPr>
    </w:p>
    <w:p w:rsidR="00817885" w:rsidRPr="009D50C9" w:rsidRDefault="00B02092" w:rsidP="009D50C9">
      <w:pPr>
        <w:ind w:firstLine="0"/>
        <w:jc w:val="center"/>
        <w:rPr>
          <w:rFonts w:cs="Arial"/>
        </w:rPr>
      </w:pPr>
      <w:r w:rsidRPr="009D50C9">
        <w:rPr>
          <w:rFonts w:cs="Arial"/>
        </w:rPr>
        <w:t>РЕШЕНИЕ</w:t>
      </w:r>
    </w:p>
    <w:p w:rsidR="00B02092" w:rsidRPr="009D50C9" w:rsidRDefault="00B02092" w:rsidP="009D50C9">
      <w:pPr>
        <w:ind w:firstLine="0"/>
        <w:jc w:val="center"/>
        <w:rPr>
          <w:rFonts w:cs="Arial"/>
        </w:rPr>
      </w:pPr>
    </w:p>
    <w:p w:rsidR="00D45316" w:rsidRDefault="00D45316" w:rsidP="00D4531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9D50C9" w:rsidRPr="009D50C9" w:rsidRDefault="009D50C9" w:rsidP="009D50C9">
      <w:pPr>
        <w:ind w:firstLine="0"/>
        <w:jc w:val="center"/>
        <w:rPr>
          <w:rFonts w:cs="Arial"/>
        </w:rPr>
      </w:pPr>
      <w:bookmarkStart w:id="0" w:name="_GoBack"/>
      <w:bookmarkEnd w:id="0"/>
    </w:p>
    <w:p w:rsidR="006D7FDF" w:rsidRPr="009D50C9" w:rsidRDefault="00514542" w:rsidP="009D50C9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9D50C9">
        <w:rPr>
          <w:rFonts w:cs="Arial"/>
          <w:b/>
          <w:sz w:val="32"/>
          <w:szCs w:val="32"/>
        </w:rPr>
        <w:t>О внесении изменения</w:t>
      </w:r>
      <w:r w:rsidR="00A87F93" w:rsidRPr="009D50C9">
        <w:rPr>
          <w:rFonts w:cs="Arial"/>
          <w:b/>
          <w:sz w:val="32"/>
          <w:szCs w:val="32"/>
        </w:rPr>
        <w:t xml:space="preserve"> в решение Совета муниципального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A87F93" w:rsidRPr="009D50C9">
        <w:rPr>
          <w:rFonts w:cs="Arial"/>
          <w:b/>
          <w:sz w:val="32"/>
          <w:szCs w:val="32"/>
        </w:rPr>
        <w:t>о</w:t>
      </w:r>
      <w:r w:rsidR="00E32300" w:rsidRPr="009D50C9">
        <w:rPr>
          <w:rFonts w:cs="Arial"/>
          <w:b/>
          <w:sz w:val="32"/>
          <w:szCs w:val="32"/>
        </w:rPr>
        <w:t>бразования Тбилисский район от 30 января</w:t>
      </w:r>
      <w:r w:rsidR="00A87F93" w:rsidRPr="009D50C9">
        <w:rPr>
          <w:rFonts w:cs="Arial"/>
          <w:b/>
          <w:sz w:val="32"/>
          <w:szCs w:val="32"/>
        </w:rPr>
        <w:t xml:space="preserve"> 20</w:t>
      </w:r>
      <w:r w:rsidR="00E32300" w:rsidRPr="009D50C9">
        <w:rPr>
          <w:rFonts w:cs="Arial"/>
          <w:b/>
          <w:sz w:val="32"/>
          <w:szCs w:val="32"/>
        </w:rPr>
        <w:t>20</w:t>
      </w:r>
      <w:r w:rsidR="00A87F93" w:rsidRPr="009D50C9">
        <w:rPr>
          <w:rFonts w:cs="Arial"/>
          <w:b/>
          <w:sz w:val="32"/>
          <w:szCs w:val="32"/>
        </w:rPr>
        <w:t xml:space="preserve"> г</w:t>
      </w:r>
      <w:r w:rsidR="00BD3902" w:rsidRPr="009D50C9">
        <w:rPr>
          <w:rFonts w:cs="Arial"/>
          <w:b/>
          <w:sz w:val="32"/>
          <w:szCs w:val="32"/>
        </w:rPr>
        <w:t>.</w:t>
      </w:r>
      <w:r w:rsidR="00A87F93" w:rsidRPr="009D50C9">
        <w:rPr>
          <w:rFonts w:cs="Arial"/>
          <w:b/>
          <w:sz w:val="32"/>
          <w:szCs w:val="32"/>
        </w:rPr>
        <w:t xml:space="preserve"> № </w:t>
      </w:r>
      <w:r w:rsidR="00E32300" w:rsidRPr="009D50C9">
        <w:rPr>
          <w:rFonts w:cs="Arial"/>
          <w:b/>
          <w:sz w:val="32"/>
          <w:szCs w:val="32"/>
        </w:rPr>
        <w:t>617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A87F93" w:rsidRPr="009D50C9">
        <w:rPr>
          <w:rFonts w:cs="Arial"/>
          <w:b/>
          <w:sz w:val="32"/>
          <w:szCs w:val="32"/>
        </w:rPr>
        <w:t>«</w:t>
      </w:r>
      <w:r w:rsidR="00E32300" w:rsidRPr="009D50C9">
        <w:rPr>
          <w:rFonts w:cs="Arial"/>
          <w:b/>
          <w:sz w:val="32"/>
          <w:szCs w:val="32"/>
        </w:rPr>
        <w:t>Об утверждении порядка принятия решения о применении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мер ответственности к депутату, члену выборного органа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местного самоуправления, главе муниципального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 xml:space="preserve">образования </w:t>
      </w:r>
      <w:r w:rsidR="002B350C" w:rsidRPr="009D50C9">
        <w:rPr>
          <w:rFonts w:cs="Arial"/>
          <w:b/>
          <w:sz w:val="32"/>
          <w:szCs w:val="32"/>
        </w:rPr>
        <w:t>Тбилисский район, представившим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недостоверные или неполные сведения о своих доходах,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расходах, об имуществе и обязательствах имущественного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характера, а также сведения о доходах, расходах, об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имуществе</w:t>
      </w:r>
      <w:proofErr w:type="gramEnd"/>
      <w:r w:rsidR="00E32300" w:rsidRPr="009D50C9">
        <w:rPr>
          <w:rFonts w:cs="Arial"/>
          <w:b/>
          <w:sz w:val="32"/>
          <w:szCs w:val="32"/>
        </w:rPr>
        <w:t xml:space="preserve"> и </w:t>
      </w:r>
      <w:proofErr w:type="gramStart"/>
      <w:r w:rsidR="00E32300" w:rsidRPr="009D50C9">
        <w:rPr>
          <w:rFonts w:cs="Arial"/>
          <w:b/>
          <w:sz w:val="32"/>
          <w:szCs w:val="32"/>
        </w:rPr>
        <w:t>обязательствах</w:t>
      </w:r>
      <w:proofErr w:type="gramEnd"/>
      <w:r w:rsidR="00E32300" w:rsidRPr="009D50C9">
        <w:rPr>
          <w:rFonts w:cs="Arial"/>
          <w:b/>
          <w:sz w:val="32"/>
          <w:szCs w:val="32"/>
        </w:rPr>
        <w:t xml:space="preserve"> имущественного характера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своих супруги (супруга) и</w:t>
      </w:r>
      <w:r w:rsidR="002B350C" w:rsidRPr="009D50C9">
        <w:rPr>
          <w:rFonts w:cs="Arial"/>
          <w:b/>
          <w:sz w:val="32"/>
          <w:szCs w:val="32"/>
        </w:rPr>
        <w:t xml:space="preserve"> несовершеннолетних детей, если</w:t>
      </w:r>
      <w:r w:rsidR="00400061" w:rsidRPr="009D50C9">
        <w:rPr>
          <w:rFonts w:cs="Arial"/>
          <w:b/>
          <w:sz w:val="32"/>
          <w:szCs w:val="32"/>
        </w:rPr>
        <w:t xml:space="preserve"> </w:t>
      </w:r>
      <w:r w:rsidR="00E32300" w:rsidRPr="009D50C9">
        <w:rPr>
          <w:rFonts w:cs="Arial"/>
          <w:b/>
          <w:sz w:val="32"/>
          <w:szCs w:val="32"/>
        </w:rPr>
        <w:t>искажение этих све</w:t>
      </w:r>
      <w:r w:rsidR="00115299" w:rsidRPr="009D50C9">
        <w:rPr>
          <w:rFonts w:cs="Arial"/>
          <w:b/>
          <w:sz w:val="32"/>
          <w:szCs w:val="32"/>
        </w:rPr>
        <w:t>дений является несущественным</w:t>
      </w:r>
      <w:r w:rsidR="00A87F93" w:rsidRPr="009D50C9">
        <w:rPr>
          <w:rFonts w:cs="Arial"/>
          <w:b/>
          <w:sz w:val="32"/>
          <w:szCs w:val="32"/>
        </w:rPr>
        <w:t>»</w:t>
      </w:r>
    </w:p>
    <w:p w:rsidR="00ED1CEE" w:rsidRPr="009D50C9" w:rsidRDefault="00ED1CEE" w:rsidP="009D50C9">
      <w:pPr>
        <w:ind w:firstLine="0"/>
        <w:jc w:val="center"/>
        <w:rPr>
          <w:rFonts w:cs="Arial"/>
        </w:rPr>
      </w:pPr>
    </w:p>
    <w:p w:rsidR="002B350C" w:rsidRPr="009D50C9" w:rsidRDefault="002B350C" w:rsidP="009D50C9">
      <w:pPr>
        <w:ind w:firstLine="0"/>
        <w:jc w:val="center"/>
        <w:rPr>
          <w:rFonts w:cs="Arial"/>
        </w:rPr>
      </w:pPr>
    </w:p>
    <w:p w:rsidR="00A87F93" w:rsidRPr="009D50C9" w:rsidRDefault="006A1CA8" w:rsidP="009D50C9">
      <w:r w:rsidRPr="009D50C9">
        <w:t>На основании протеста прокуратуры Тбилисского района</w:t>
      </w:r>
      <w:r w:rsidR="00A7350E" w:rsidRPr="009D50C9">
        <w:t xml:space="preserve"> </w:t>
      </w:r>
      <w:r w:rsidRPr="009D50C9">
        <w:t>от 19 апреля 2024 г. № 07-02-2022/Прдп265-24-20030050, р</w:t>
      </w:r>
      <w:r w:rsidR="00115299" w:rsidRPr="009D50C9">
        <w:t>уководствуясь Федеральным законом от 6 октября 2003 г. № 131-ФЗ «Об общих принципах организации местного самоуправления в Российской Федерации»</w:t>
      </w:r>
      <w:r w:rsidR="00A87F93" w:rsidRPr="009D50C9">
        <w:t>,</w:t>
      </w:r>
      <w:r w:rsidR="00A7350E" w:rsidRPr="009D50C9">
        <w:t xml:space="preserve"> </w:t>
      </w:r>
      <w:r w:rsidR="00A87F93" w:rsidRPr="009D50C9">
        <w:t>стать</w:t>
      </w:r>
      <w:r w:rsidR="00A7765D" w:rsidRPr="009D50C9">
        <w:t>ям</w:t>
      </w:r>
      <w:r w:rsidR="00ED1BF6" w:rsidRPr="009D50C9">
        <w:t>и 25, 64 У</w:t>
      </w:r>
      <w:r w:rsidR="00A87F93" w:rsidRPr="009D50C9">
        <w:t>става муниципального образования Тбилисский район, Совет муниципального образования Тбилисский район</w:t>
      </w:r>
      <w:r w:rsidR="001550EB" w:rsidRPr="009D50C9">
        <w:t xml:space="preserve"> </w:t>
      </w:r>
      <w:r w:rsidR="00A87F93" w:rsidRPr="009D50C9">
        <w:t>решил:</w:t>
      </w:r>
    </w:p>
    <w:p w:rsidR="00A87F93" w:rsidRPr="009D50C9" w:rsidRDefault="00D43B75" w:rsidP="009D50C9">
      <w:r w:rsidRPr="009D50C9">
        <w:t>1</w:t>
      </w:r>
      <w:r w:rsidR="00386DC8" w:rsidRPr="009D50C9">
        <w:t>.</w:t>
      </w:r>
      <w:r w:rsidR="001550EB" w:rsidRPr="009D50C9">
        <w:t xml:space="preserve"> </w:t>
      </w:r>
      <w:proofErr w:type="gramStart"/>
      <w:r w:rsidR="00A87F93" w:rsidRPr="009D50C9">
        <w:t xml:space="preserve">Внести </w:t>
      </w:r>
      <w:r w:rsidR="003149B5" w:rsidRPr="009D50C9">
        <w:t>в решени</w:t>
      </w:r>
      <w:r w:rsidR="00514542" w:rsidRPr="009D50C9">
        <w:t>е</w:t>
      </w:r>
      <w:r w:rsidR="00A87F93" w:rsidRPr="009D50C9">
        <w:t xml:space="preserve"> Совета муниципального о</w:t>
      </w:r>
      <w:r w:rsidR="006A1CA8" w:rsidRPr="009D50C9">
        <w:t>бразования Тбилисский район от 30 января</w:t>
      </w:r>
      <w:r w:rsidR="00A87F93" w:rsidRPr="009D50C9">
        <w:t xml:space="preserve"> 20</w:t>
      </w:r>
      <w:r w:rsidR="00ED1BF6" w:rsidRPr="009D50C9">
        <w:t>2</w:t>
      </w:r>
      <w:r w:rsidR="006A1CA8" w:rsidRPr="009D50C9">
        <w:t>0</w:t>
      </w:r>
      <w:r w:rsidR="00A87F93" w:rsidRPr="009D50C9">
        <w:t xml:space="preserve"> г</w:t>
      </w:r>
      <w:r w:rsidR="006A1CA8" w:rsidRPr="009D50C9">
        <w:t>.</w:t>
      </w:r>
      <w:r w:rsidR="00A87F93" w:rsidRPr="009D50C9">
        <w:t xml:space="preserve"> №</w:t>
      </w:r>
      <w:r w:rsidR="005924AE" w:rsidRPr="009D50C9">
        <w:t xml:space="preserve"> </w:t>
      </w:r>
      <w:r w:rsidR="006A1CA8" w:rsidRPr="009D50C9">
        <w:t>617</w:t>
      </w:r>
      <w:r w:rsidR="00A87F93" w:rsidRPr="009D50C9">
        <w:t xml:space="preserve"> «</w:t>
      </w:r>
      <w:r w:rsidR="006A1CA8" w:rsidRPr="009D50C9">
        <w:t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 Тбилисский район,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6A1CA8" w:rsidRPr="009D50C9">
        <w:t xml:space="preserve">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A87F93" w:rsidRPr="009D50C9">
        <w:t>»</w:t>
      </w:r>
      <w:r w:rsidR="005924AE" w:rsidRPr="009D50C9">
        <w:t xml:space="preserve"> </w:t>
      </w:r>
      <w:r w:rsidR="006A1CA8" w:rsidRPr="009D50C9">
        <w:t>изменение</w:t>
      </w:r>
      <w:r w:rsidR="00514542" w:rsidRPr="009D50C9">
        <w:t>, дополнив приложение пунктом 21 следующего содержания</w:t>
      </w:r>
      <w:r w:rsidR="00A87F93" w:rsidRPr="009D50C9">
        <w:t>:</w:t>
      </w:r>
    </w:p>
    <w:p w:rsidR="00514542" w:rsidRPr="009D50C9" w:rsidRDefault="008913F6" w:rsidP="009D50C9">
      <w:r w:rsidRPr="009D50C9">
        <w:t>«</w:t>
      </w:r>
      <w:r w:rsidR="003149B5" w:rsidRPr="009D50C9">
        <w:t>2</w:t>
      </w:r>
      <w:r w:rsidRPr="009D50C9">
        <w:t xml:space="preserve">1. </w:t>
      </w:r>
      <w:proofErr w:type="gramStart"/>
      <w:r w:rsidR="003149B5" w:rsidRPr="009D50C9"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514542" w:rsidRPr="009D50C9">
        <w:t xml:space="preserve">Федеральным законом от 6 октября 2003 г. № 131-ФЗ «Об общих принципах организации местного самоуправления в Российской Федерации» </w:t>
      </w:r>
      <w:r w:rsidR="003149B5" w:rsidRPr="009D50C9">
        <w:t>и другими федеральными законами в целях противодействия</w:t>
      </w:r>
      <w:proofErr w:type="gramEnd"/>
      <w:r w:rsidR="003149B5" w:rsidRPr="009D50C9">
        <w:t xml:space="preserve"> коррупции, в случае, если несоблюдение таких ограничений, </w:t>
      </w:r>
      <w:r w:rsidR="003149B5" w:rsidRPr="009D50C9">
        <w:lastRenderedPageBreak/>
        <w:t>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 г. № 273-ФЗ «О противодействии коррупции.</w:t>
      </w:r>
    </w:p>
    <w:p w:rsidR="00633BF8" w:rsidRPr="009D50C9" w:rsidRDefault="00514542" w:rsidP="009D50C9">
      <w:proofErr w:type="gramStart"/>
      <w:r w:rsidRPr="009D50C9"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г.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9D50C9">
        <w:t xml:space="preserve"> таких обязанностей признается следствием не зависящих от него обстоятельств в порядке, предусмотренном</w:t>
      </w:r>
      <w:r w:rsidR="00A7350E" w:rsidRPr="009D50C9">
        <w:t xml:space="preserve"> </w:t>
      </w:r>
      <w:r w:rsidRPr="009D50C9">
        <w:t>частями 3 - 6 статьи 13 Федерального закона от 25 декабря 2008 г. № 273-ФЗ «О противодействии коррупции»</w:t>
      </w:r>
      <w:proofErr w:type="gramStart"/>
      <w:r w:rsidRPr="009D50C9">
        <w:t>.</w:t>
      </w:r>
      <w:r w:rsidR="003149B5" w:rsidRPr="009D50C9">
        <w:t>»</w:t>
      </w:r>
      <w:proofErr w:type="gramEnd"/>
      <w:r w:rsidR="003149B5" w:rsidRPr="009D50C9">
        <w:t>.</w:t>
      </w:r>
    </w:p>
    <w:p w:rsidR="00633BF8" w:rsidRPr="009D50C9" w:rsidRDefault="008A25D5" w:rsidP="009D50C9">
      <w:r w:rsidRPr="009D50C9">
        <w:t xml:space="preserve">2. Администрации муниципального образования Тбилисский район </w:t>
      </w:r>
      <w:proofErr w:type="gramStart"/>
      <w:r w:rsidRPr="009D50C9">
        <w:t>разместить</w:t>
      </w:r>
      <w:proofErr w:type="gramEnd"/>
      <w:r w:rsidRPr="009D50C9">
        <w:t xml:space="preserve"> настоящее решение на официальном сайте администрации муниципального образования Тбилисский район.</w:t>
      </w:r>
    </w:p>
    <w:p w:rsidR="00633BF8" w:rsidRPr="009D50C9" w:rsidRDefault="008A25D5" w:rsidP="009D50C9">
      <w:r w:rsidRPr="009D50C9">
        <w:t>3</w:t>
      </w:r>
      <w:r w:rsidR="00C82EDA" w:rsidRPr="009D50C9">
        <w:t xml:space="preserve">. </w:t>
      </w:r>
      <w:r w:rsidR="00B12DC0" w:rsidRPr="009D50C9">
        <w:t>М</w:t>
      </w:r>
      <w:r w:rsidR="000A3DFF" w:rsidRPr="009D50C9">
        <w:t>униципально</w:t>
      </w:r>
      <w:r w:rsidR="00B12DC0" w:rsidRPr="009D50C9">
        <w:t>му</w:t>
      </w:r>
      <w:r w:rsidR="000A3DFF" w:rsidRPr="009D50C9">
        <w:t xml:space="preserve"> казенно</w:t>
      </w:r>
      <w:r w:rsidR="00B12DC0" w:rsidRPr="009D50C9">
        <w:t>му</w:t>
      </w:r>
      <w:r w:rsidR="000A3DFF" w:rsidRPr="009D50C9">
        <w:t xml:space="preserve"> учреждени</w:t>
      </w:r>
      <w:r w:rsidR="00B12DC0" w:rsidRPr="009D50C9">
        <w:t>ю</w:t>
      </w:r>
      <w:r w:rsidR="000A3DFF" w:rsidRPr="009D50C9">
        <w:t xml:space="preserve"> «Учреждение по обеспечению деятельности органов местного самоуправления муниципального </w:t>
      </w:r>
      <w:r w:rsidR="00445443" w:rsidRPr="009D50C9">
        <w:t>образования</w:t>
      </w:r>
      <w:r w:rsidR="000A3DFF" w:rsidRPr="009D50C9">
        <w:t xml:space="preserve"> Тбилисский район»</w:t>
      </w:r>
      <w:r w:rsidR="00BE5F95" w:rsidRPr="009D50C9">
        <w:t xml:space="preserve"> </w:t>
      </w:r>
      <w:r w:rsidR="006C1307" w:rsidRPr="009D50C9">
        <w:t>(</w:t>
      </w:r>
      <w:proofErr w:type="spellStart"/>
      <w:r w:rsidR="00E212E7" w:rsidRPr="009D50C9">
        <w:t>Яньшин</w:t>
      </w:r>
      <w:proofErr w:type="spellEnd"/>
      <w:r w:rsidR="00BE5F95" w:rsidRPr="009D50C9">
        <w:t xml:space="preserve"> </w:t>
      </w:r>
      <w:r w:rsidR="00DB11E6" w:rsidRPr="009D50C9">
        <w:t>Р.С.</w:t>
      </w:r>
      <w:r w:rsidR="006C1307" w:rsidRPr="009D50C9">
        <w:t>)</w:t>
      </w:r>
      <w:r w:rsidR="00BE5F95" w:rsidRPr="009D50C9">
        <w:t xml:space="preserve"> </w:t>
      </w:r>
      <w:r w:rsidR="00A7765D" w:rsidRPr="009D50C9">
        <w:t>опубликовать</w:t>
      </w:r>
      <w:r w:rsidR="00BE5F95" w:rsidRPr="009D50C9">
        <w:t xml:space="preserve"> </w:t>
      </w:r>
      <w:r w:rsidR="000A3DFF" w:rsidRPr="009D50C9">
        <w:t>настоящее решение в сетевом</w:t>
      </w:r>
      <w:r w:rsidR="002B350C" w:rsidRPr="009D50C9">
        <w:t xml:space="preserve"> </w:t>
      </w:r>
      <w:r w:rsidR="000A3DFF" w:rsidRPr="009D50C9">
        <w:t>издании «Информационный портал Тбилисского района».</w:t>
      </w:r>
    </w:p>
    <w:p w:rsidR="00871977" w:rsidRPr="009D50C9" w:rsidRDefault="008A25D5" w:rsidP="009D50C9">
      <w:r w:rsidRPr="009D50C9">
        <w:t>4</w:t>
      </w:r>
      <w:r w:rsidR="00393C6A" w:rsidRPr="009D50C9">
        <w:t>.</w:t>
      </w:r>
      <w:r w:rsidR="00BE5F95" w:rsidRPr="009D50C9">
        <w:t xml:space="preserve"> </w:t>
      </w:r>
      <w:r w:rsidR="00D02065" w:rsidRPr="009D50C9">
        <w:t>Настоящее р</w:t>
      </w:r>
      <w:r w:rsidR="001C08E0" w:rsidRPr="009D50C9">
        <w:t xml:space="preserve">ешение вступает в силу со дня его </w:t>
      </w:r>
      <w:r w:rsidR="009612BB" w:rsidRPr="009D50C9">
        <w:t>официального опубликования</w:t>
      </w:r>
      <w:r w:rsidR="00871977" w:rsidRPr="009D50C9">
        <w:t xml:space="preserve">. </w:t>
      </w:r>
    </w:p>
    <w:p w:rsidR="00871977" w:rsidRPr="009D50C9" w:rsidRDefault="00871977" w:rsidP="009D50C9"/>
    <w:p w:rsidR="003149B5" w:rsidRPr="009D50C9" w:rsidRDefault="003149B5" w:rsidP="009D50C9"/>
    <w:p w:rsidR="002B350C" w:rsidRPr="009D50C9" w:rsidRDefault="002B350C" w:rsidP="009D50C9"/>
    <w:p w:rsidR="00A7350E" w:rsidRPr="009D50C9" w:rsidRDefault="003149B5" w:rsidP="009D50C9">
      <w:r w:rsidRPr="009D50C9">
        <w:t>Г</w:t>
      </w:r>
      <w:r w:rsidR="003152C5" w:rsidRPr="009D50C9">
        <w:t>лав</w:t>
      </w:r>
      <w:r w:rsidRPr="009D50C9">
        <w:t>а</w:t>
      </w:r>
      <w:r w:rsidR="00871977" w:rsidRPr="009D50C9">
        <w:t xml:space="preserve"> </w:t>
      </w:r>
    </w:p>
    <w:p w:rsidR="00174E1C" w:rsidRPr="009D50C9" w:rsidRDefault="00174E1C" w:rsidP="009D50C9">
      <w:r w:rsidRPr="009D50C9">
        <w:t>муниципального образования</w:t>
      </w:r>
    </w:p>
    <w:p w:rsidR="00A7350E" w:rsidRPr="009D50C9" w:rsidRDefault="00174E1C" w:rsidP="009D50C9">
      <w:r w:rsidRPr="009D50C9">
        <w:t xml:space="preserve">Тбилисский район </w:t>
      </w:r>
    </w:p>
    <w:p w:rsidR="00174E1C" w:rsidRPr="009D50C9" w:rsidRDefault="003149B5" w:rsidP="009D50C9">
      <w:r w:rsidRPr="009D50C9">
        <w:t>Е.Г. Ильин</w:t>
      </w:r>
    </w:p>
    <w:p w:rsidR="0058089D" w:rsidRPr="009D50C9" w:rsidRDefault="0058089D" w:rsidP="009D50C9"/>
    <w:p w:rsidR="003149B5" w:rsidRPr="009D50C9" w:rsidRDefault="003149B5" w:rsidP="009D50C9"/>
    <w:p w:rsidR="00A7350E" w:rsidRPr="009D50C9" w:rsidRDefault="00174E1C" w:rsidP="009D50C9">
      <w:r w:rsidRPr="009D50C9">
        <w:t xml:space="preserve">Председатель Совета </w:t>
      </w:r>
    </w:p>
    <w:p w:rsidR="00A7350E" w:rsidRPr="009D50C9" w:rsidRDefault="00174E1C" w:rsidP="009D50C9">
      <w:r w:rsidRPr="009D50C9">
        <w:t xml:space="preserve">муниципального </w:t>
      </w:r>
      <w:r w:rsidR="00733AEF" w:rsidRPr="009D50C9">
        <w:t>о</w:t>
      </w:r>
      <w:r w:rsidRPr="009D50C9">
        <w:t>бразования</w:t>
      </w:r>
      <w:r w:rsidR="001550EB" w:rsidRPr="009D50C9">
        <w:t xml:space="preserve"> </w:t>
      </w:r>
    </w:p>
    <w:p w:rsidR="00A7350E" w:rsidRPr="009D50C9" w:rsidRDefault="00174E1C" w:rsidP="009D50C9">
      <w:r w:rsidRPr="009D50C9">
        <w:t>Тбилисский район</w:t>
      </w:r>
      <w:r w:rsidR="00A7350E" w:rsidRPr="009D50C9">
        <w:t xml:space="preserve"> </w:t>
      </w:r>
    </w:p>
    <w:p w:rsidR="00867861" w:rsidRPr="009D50C9" w:rsidRDefault="00174E1C" w:rsidP="009D50C9">
      <w:r w:rsidRPr="009D50C9">
        <w:t>А.В. Савченко</w:t>
      </w:r>
    </w:p>
    <w:p w:rsidR="00A7350E" w:rsidRPr="009D50C9" w:rsidRDefault="00A7350E" w:rsidP="009D50C9"/>
    <w:p w:rsidR="00A7350E" w:rsidRPr="009D50C9" w:rsidRDefault="00A7350E" w:rsidP="009D50C9"/>
    <w:p w:rsidR="00A7350E" w:rsidRPr="009D50C9" w:rsidRDefault="00A7350E" w:rsidP="009D50C9"/>
    <w:sectPr w:rsidR="00A7350E" w:rsidRPr="009D50C9" w:rsidSect="009D50C9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8B" w:rsidRDefault="00975D8B">
      <w:r>
        <w:separator/>
      </w:r>
    </w:p>
  </w:endnote>
  <w:endnote w:type="continuationSeparator" w:id="0">
    <w:p w:rsidR="00975D8B" w:rsidRDefault="0097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E6" w:rsidRDefault="001A0DE6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8B" w:rsidRDefault="00975D8B">
      <w:r>
        <w:separator/>
      </w:r>
    </w:p>
  </w:footnote>
  <w:footnote w:type="continuationSeparator" w:id="0">
    <w:p w:rsidR="00975D8B" w:rsidRDefault="0097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2287"/>
    <w:rsid w:val="000247B9"/>
    <w:rsid w:val="00024EE0"/>
    <w:rsid w:val="00030434"/>
    <w:rsid w:val="000327B5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64D82"/>
    <w:rsid w:val="000668D9"/>
    <w:rsid w:val="00071EAB"/>
    <w:rsid w:val="00074421"/>
    <w:rsid w:val="00075CD6"/>
    <w:rsid w:val="00077D18"/>
    <w:rsid w:val="00080468"/>
    <w:rsid w:val="00080E86"/>
    <w:rsid w:val="000820E1"/>
    <w:rsid w:val="00082705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299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F70"/>
    <w:rsid w:val="0013592E"/>
    <w:rsid w:val="00142421"/>
    <w:rsid w:val="001426D2"/>
    <w:rsid w:val="00142FDC"/>
    <w:rsid w:val="00143F05"/>
    <w:rsid w:val="00145DDB"/>
    <w:rsid w:val="0015078A"/>
    <w:rsid w:val="00150DEC"/>
    <w:rsid w:val="00153621"/>
    <w:rsid w:val="001550EB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5774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2DC"/>
    <w:rsid w:val="001F33F3"/>
    <w:rsid w:val="001F60D8"/>
    <w:rsid w:val="001F6D25"/>
    <w:rsid w:val="00203A13"/>
    <w:rsid w:val="00207EC1"/>
    <w:rsid w:val="00210BCC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47D5D"/>
    <w:rsid w:val="00250596"/>
    <w:rsid w:val="00253686"/>
    <w:rsid w:val="00253FAF"/>
    <w:rsid w:val="00257839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018"/>
    <w:rsid w:val="002974F2"/>
    <w:rsid w:val="002A071A"/>
    <w:rsid w:val="002A1377"/>
    <w:rsid w:val="002A1ED4"/>
    <w:rsid w:val="002A5685"/>
    <w:rsid w:val="002A6057"/>
    <w:rsid w:val="002B350C"/>
    <w:rsid w:val="002B43B1"/>
    <w:rsid w:val="002C2141"/>
    <w:rsid w:val="002C3F53"/>
    <w:rsid w:val="002C43EA"/>
    <w:rsid w:val="002C7EB6"/>
    <w:rsid w:val="002D2288"/>
    <w:rsid w:val="002D228F"/>
    <w:rsid w:val="002D3C66"/>
    <w:rsid w:val="002D4857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4C75"/>
    <w:rsid w:val="002F6B10"/>
    <w:rsid w:val="002F6D06"/>
    <w:rsid w:val="00302D91"/>
    <w:rsid w:val="003047E4"/>
    <w:rsid w:val="0030535F"/>
    <w:rsid w:val="00306309"/>
    <w:rsid w:val="00307B77"/>
    <w:rsid w:val="00313A83"/>
    <w:rsid w:val="003149B5"/>
    <w:rsid w:val="003152C5"/>
    <w:rsid w:val="00315A3B"/>
    <w:rsid w:val="00315AC9"/>
    <w:rsid w:val="00315B50"/>
    <w:rsid w:val="00315E75"/>
    <w:rsid w:val="00321544"/>
    <w:rsid w:val="00322997"/>
    <w:rsid w:val="00323A26"/>
    <w:rsid w:val="00324A4D"/>
    <w:rsid w:val="00324E7C"/>
    <w:rsid w:val="003255CB"/>
    <w:rsid w:val="00330B88"/>
    <w:rsid w:val="003341AF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440"/>
    <w:rsid w:val="003C37D7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06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0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C6101"/>
    <w:rsid w:val="004D11D3"/>
    <w:rsid w:val="004D4C9C"/>
    <w:rsid w:val="004D6D62"/>
    <w:rsid w:val="004E050A"/>
    <w:rsid w:val="004E454F"/>
    <w:rsid w:val="004E7964"/>
    <w:rsid w:val="004E7BDD"/>
    <w:rsid w:val="004F20F5"/>
    <w:rsid w:val="004F3AEA"/>
    <w:rsid w:val="00503E56"/>
    <w:rsid w:val="00505486"/>
    <w:rsid w:val="0050703D"/>
    <w:rsid w:val="00512849"/>
    <w:rsid w:val="005134CB"/>
    <w:rsid w:val="00514542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089D"/>
    <w:rsid w:val="00581375"/>
    <w:rsid w:val="00581B31"/>
    <w:rsid w:val="00582599"/>
    <w:rsid w:val="00583C24"/>
    <w:rsid w:val="0058505D"/>
    <w:rsid w:val="0058601B"/>
    <w:rsid w:val="00590A18"/>
    <w:rsid w:val="00591E70"/>
    <w:rsid w:val="00592002"/>
    <w:rsid w:val="005924AE"/>
    <w:rsid w:val="00594337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192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484"/>
    <w:rsid w:val="005C2544"/>
    <w:rsid w:val="005C3625"/>
    <w:rsid w:val="005C364C"/>
    <w:rsid w:val="005C3D88"/>
    <w:rsid w:val="005C51E4"/>
    <w:rsid w:val="005C5F07"/>
    <w:rsid w:val="005C64B7"/>
    <w:rsid w:val="005C74D2"/>
    <w:rsid w:val="005D2D57"/>
    <w:rsid w:val="005D3938"/>
    <w:rsid w:val="005D4857"/>
    <w:rsid w:val="005D55F7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FDE"/>
    <w:rsid w:val="00603120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3BF8"/>
    <w:rsid w:val="00636670"/>
    <w:rsid w:val="00645D3B"/>
    <w:rsid w:val="00645DB3"/>
    <w:rsid w:val="00646250"/>
    <w:rsid w:val="006527CB"/>
    <w:rsid w:val="00653047"/>
    <w:rsid w:val="006536F8"/>
    <w:rsid w:val="00654266"/>
    <w:rsid w:val="006552E6"/>
    <w:rsid w:val="00655C99"/>
    <w:rsid w:val="00656710"/>
    <w:rsid w:val="00656ADC"/>
    <w:rsid w:val="006616CF"/>
    <w:rsid w:val="00661719"/>
    <w:rsid w:val="00661767"/>
    <w:rsid w:val="00662AF8"/>
    <w:rsid w:val="006647FD"/>
    <w:rsid w:val="00666C16"/>
    <w:rsid w:val="00667044"/>
    <w:rsid w:val="00667299"/>
    <w:rsid w:val="006828E5"/>
    <w:rsid w:val="00683DB0"/>
    <w:rsid w:val="00683EEB"/>
    <w:rsid w:val="00685DA7"/>
    <w:rsid w:val="00686C1F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1CA8"/>
    <w:rsid w:val="006A4341"/>
    <w:rsid w:val="006A58D7"/>
    <w:rsid w:val="006B2A65"/>
    <w:rsid w:val="006B5374"/>
    <w:rsid w:val="006B54FE"/>
    <w:rsid w:val="006B6194"/>
    <w:rsid w:val="006B639F"/>
    <w:rsid w:val="006B7104"/>
    <w:rsid w:val="006B7823"/>
    <w:rsid w:val="006C1307"/>
    <w:rsid w:val="006C2FAB"/>
    <w:rsid w:val="006C3019"/>
    <w:rsid w:val="006C7726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02514"/>
    <w:rsid w:val="00712237"/>
    <w:rsid w:val="00713645"/>
    <w:rsid w:val="00716A93"/>
    <w:rsid w:val="00720754"/>
    <w:rsid w:val="007208A3"/>
    <w:rsid w:val="00721CDB"/>
    <w:rsid w:val="00730CDA"/>
    <w:rsid w:val="00733AEF"/>
    <w:rsid w:val="00733CA6"/>
    <w:rsid w:val="007346A4"/>
    <w:rsid w:val="00735A1B"/>
    <w:rsid w:val="00737607"/>
    <w:rsid w:val="007428B0"/>
    <w:rsid w:val="00742A38"/>
    <w:rsid w:val="00743844"/>
    <w:rsid w:val="00745493"/>
    <w:rsid w:val="0074629F"/>
    <w:rsid w:val="00746CD0"/>
    <w:rsid w:val="0074742C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673C9"/>
    <w:rsid w:val="007707B1"/>
    <w:rsid w:val="007708E9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F5A"/>
    <w:rsid w:val="007B2FD9"/>
    <w:rsid w:val="007B49D2"/>
    <w:rsid w:val="007B4BCC"/>
    <w:rsid w:val="007B5617"/>
    <w:rsid w:val="007B642F"/>
    <w:rsid w:val="007C2E6C"/>
    <w:rsid w:val="007C339D"/>
    <w:rsid w:val="007C4905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5D0"/>
    <w:rsid w:val="00857E73"/>
    <w:rsid w:val="0086046D"/>
    <w:rsid w:val="00862F06"/>
    <w:rsid w:val="00863591"/>
    <w:rsid w:val="00864F91"/>
    <w:rsid w:val="0086539C"/>
    <w:rsid w:val="00865908"/>
    <w:rsid w:val="00867861"/>
    <w:rsid w:val="00871977"/>
    <w:rsid w:val="00873D97"/>
    <w:rsid w:val="008765F9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5D5"/>
    <w:rsid w:val="008A2DA4"/>
    <w:rsid w:val="008A33D2"/>
    <w:rsid w:val="008A57F7"/>
    <w:rsid w:val="008A5EB1"/>
    <w:rsid w:val="008A6A01"/>
    <w:rsid w:val="008A6F9F"/>
    <w:rsid w:val="008A70D8"/>
    <w:rsid w:val="008B2A16"/>
    <w:rsid w:val="008B4345"/>
    <w:rsid w:val="008B5006"/>
    <w:rsid w:val="008B7CA1"/>
    <w:rsid w:val="008C1119"/>
    <w:rsid w:val="008C12AA"/>
    <w:rsid w:val="008C3C08"/>
    <w:rsid w:val="008C404C"/>
    <w:rsid w:val="008C4AA4"/>
    <w:rsid w:val="008D28A8"/>
    <w:rsid w:val="008D3DA8"/>
    <w:rsid w:val="008D58D0"/>
    <w:rsid w:val="008D732F"/>
    <w:rsid w:val="008D7A49"/>
    <w:rsid w:val="008E0B7A"/>
    <w:rsid w:val="008E1A41"/>
    <w:rsid w:val="008E2F00"/>
    <w:rsid w:val="008E3648"/>
    <w:rsid w:val="008E40FA"/>
    <w:rsid w:val="008E43CC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6026B"/>
    <w:rsid w:val="00961171"/>
    <w:rsid w:val="009612BB"/>
    <w:rsid w:val="00962AA5"/>
    <w:rsid w:val="0096331A"/>
    <w:rsid w:val="00964383"/>
    <w:rsid w:val="00965D92"/>
    <w:rsid w:val="00970B0B"/>
    <w:rsid w:val="00971132"/>
    <w:rsid w:val="00973FD0"/>
    <w:rsid w:val="009745A1"/>
    <w:rsid w:val="00974DE9"/>
    <w:rsid w:val="00975D8B"/>
    <w:rsid w:val="0097637C"/>
    <w:rsid w:val="009772BE"/>
    <w:rsid w:val="0098479A"/>
    <w:rsid w:val="00984B2D"/>
    <w:rsid w:val="009930A3"/>
    <w:rsid w:val="009939A2"/>
    <w:rsid w:val="00994B36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473D"/>
    <w:rsid w:val="009D50C9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6F07"/>
    <w:rsid w:val="00A27447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350E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5357"/>
    <w:rsid w:val="00AB7D8B"/>
    <w:rsid w:val="00AB7E66"/>
    <w:rsid w:val="00AC68DE"/>
    <w:rsid w:val="00AC73AD"/>
    <w:rsid w:val="00AC757C"/>
    <w:rsid w:val="00AC784A"/>
    <w:rsid w:val="00AD0F74"/>
    <w:rsid w:val="00AD2669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029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3BEE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E13"/>
    <w:rsid w:val="00B62649"/>
    <w:rsid w:val="00B632F1"/>
    <w:rsid w:val="00B652DA"/>
    <w:rsid w:val="00B65DC7"/>
    <w:rsid w:val="00B75558"/>
    <w:rsid w:val="00B77EA5"/>
    <w:rsid w:val="00B807B8"/>
    <w:rsid w:val="00B81F09"/>
    <w:rsid w:val="00B83016"/>
    <w:rsid w:val="00B8695A"/>
    <w:rsid w:val="00B87117"/>
    <w:rsid w:val="00B93952"/>
    <w:rsid w:val="00BA0B8D"/>
    <w:rsid w:val="00BA1A4D"/>
    <w:rsid w:val="00BA1B4C"/>
    <w:rsid w:val="00BA2216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56DE"/>
    <w:rsid w:val="00BC72E0"/>
    <w:rsid w:val="00BC79F9"/>
    <w:rsid w:val="00BD00A4"/>
    <w:rsid w:val="00BD0475"/>
    <w:rsid w:val="00BD0966"/>
    <w:rsid w:val="00BD0C59"/>
    <w:rsid w:val="00BD1F9D"/>
    <w:rsid w:val="00BD3902"/>
    <w:rsid w:val="00BE0609"/>
    <w:rsid w:val="00BE39B2"/>
    <w:rsid w:val="00BE5F95"/>
    <w:rsid w:val="00BF5393"/>
    <w:rsid w:val="00BF7BA5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44F4"/>
    <w:rsid w:val="00C4549B"/>
    <w:rsid w:val="00C479E4"/>
    <w:rsid w:val="00C5221F"/>
    <w:rsid w:val="00C545CA"/>
    <w:rsid w:val="00C54B8A"/>
    <w:rsid w:val="00C5511E"/>
    <w:rsid w:val="00C55A42"/>
    <w:rsid w:val="00C5606E"/>
    <w:rsid w:val="00C57000"/>
    <w:rsid w:val="00C61F0F"/>
    <w:rsid w:val="00C63F59"/>
    <w:rsid w:val="00C6546E"/>
    <w:rsid w:val="00C71656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E3D"/>
    <w:rsid w:val="00C82EDA"/>
    <w:rsid w:val="00C83C71"/>
    <w:rsid w:val="00C847D0"/>
    <w:rsid w:val="00C86131"/>
    <w:rsid w:val="00C8793D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77C"/>
    <w:rsid w:val="00CB5814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2065"/>
    <w:rsid w:val="00D04C29"/>
    <w:rsid w:val="00D06410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316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450D"/>
    <w:rsid w:val="00DA5E9C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2BA"/>
    <w:rsid w:val="00DD7738"/>
    <w:rsid w:val="00DE1528"/>
    <w:rsid w:val="00DE4934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1737F"/>
    <w:rsid w:val="00E212E7"/>
    <w:rsid w:val="00E2207E"/>
    <w:rsid w:val="00E22499"/>
    <w:rsid w:val="00E256D5"/>
    <w:rsid w:val="00E2696D"/>
    <w:rsid w:val="00E26A09"/>
    <w:rsid w:val="00E27F3D"/>
    <w:rsid w:val="00E32300"/>
    <w:rsid w:val="00E34524"/>
    <w:rsid w:val="00E34E8F"/>
    <w:rsid w:val="00E40D79"/>
    <w:rsid w:val="00E42D3E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6EBC"/>
    <w:rsid w:val="00E71194"/>
    <w:rsid w:val="00E71DA4"/>
    <w:rsid w:val="00E74022"/>
    <w:rsid w:val="00E74616"/>
    <w:rsid w:val="00E76E1F"/>
    <w:rsid w:val="00E77283"/>
    <w:rsid w:val="00E77E17"/>
    <w:rsid w:val="00E83183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E87"/>
    <w:rsid w:val="00ED51BE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F84"/>
    <w:rsid w:val="00F013CA"/>
    <w:rsid w:val="00F01CEB"/>
    <w:rsid w:val="00F02AFF"/>
    <w:rsid w:val="00F02FF7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D5A"/>
    <w:rsid w:val="00F26FE2"/>
    <w:rsid w:val="00F27268"/>
    <w:rsid w:val="00F27C6C"/>
    <w:rsid w:val="00F30B09"/>
    <w:rsid w:val="00F3490C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A83"/>
    <w:rsid w:val="00F71DB1"/>
    <w:rsid w:val="00F74009"/>
    <w:rsid w:val="00F745D6"/>
    <w:rsid w:val="00F74CD6"/>
    <w:rsid w:val="00F75490"/>
    <w:rsid w:val="00F77157"/>
    <w:rsid w:val="00F8118A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5B2"/>
    <w:rsid w:val="00FC0DDB"/>
    <w:rsid w:val="00FC3422"/>
    <w:rsid w:val="00FC6B08"/>
    <w:rsid w:val="00FC7B3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50C9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D50C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9D50C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9D50C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9D50C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9D50C9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9D50C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D50C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D50C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D50C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D50C9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9D50C9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9D50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50C9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D50C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9D50C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9D50C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9D50C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9D50C9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9D50C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D50C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D50C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D50C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9D50C9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9D50C9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9D50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D255-FCAD-4054-871D-DE480916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9</cp:revision>
  <cp:lastPrinted>2024-05-20T11:09:00Z</cp:lastPrinted>
  <dcterms:created xsi:type="dcterms:W3CDTF">2024-05-31T06:46:00Z</dcterms:created>
  <dcterms:modified xsi:type="dcterms:W3CDTF">2024-06-04T07:25:00Z</dcterms:modified>
</cp:coreProperties>
</file>